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F2F" w:rsidRDefault="00E32F2F" w:rsidP="00FC029C"/>
    <w:p w:rsidR="00FC029C" w:rsidRDefault="00FC029C" w:rsidP="00FC029C"/>
    <w:p w:rsidR="00FC029C" w:rsidRDefault="00FC029C" w:rsidP="00FC029C"/>
    <w:p w:rsidR="00FC029C" w:rsidRDefault="00FC029C" w:rsidP="00FC029C"/>
    <w:p w:rsidR="00FC029C" w:rsidRDefault="00FC029C" w:rsidP="00FC029C">
      <w:pPr>
        <w:pStyle w:val="DNUOverskrift"/>
      </w:pPr>
      <w:r>
        <w:t>Bekreftelse på formål med politiattest</w:t>
      </w:r>
    </w:p>
    <w:p w:rsidR="00FC029C" w:rsidRDefault="00FC029C" w:rsidP="00FC029C">
      <w:pPr>
        <w:pStyle w:val="DNUBrevtekst"/>
      </w:pPr>
    </w:p>
    <w:p w:rsidR="00FC029C" w:rsidRDefault="00FC029C" w:rsidP="00FC029C">
      <w:pPr>
        <w:pStyle w:val="DNUBrevtekst"/>
      </w:pPr>
      <w:r w:rsidRPr="00E3369C">
        <w:rPr>
          <w:b/>
        </w:rPr>
        <w:t>Navn på person som har behov for politiattest:</w:t>
      </w:r>
      <w:r>
        <w:t xml:space="preserve"> </w:t>
      </w:r>
    </w:p>
    <w:p w:rsidR="00FC029C" w:rsidRDefault="00FC029C" w:rsidP="00FC029C">
      <w:pPr>
        <w:pStyle w:val="DNUBrevtekst"/>
      </w:pPr>
    </w:p>
    <w:p w:rsidR="00FC029C" w:rsidRDefault="00FC029C" w:rsidP="00FC029C">
      <w:pPr>
        <w:pStyle w:val="DNUBrevtekst"/>
      </w:pPr>
      <w:r>
        <w:t>_____________________________________________________________________</w:t>
      </w:r>
    </w:p>
    <w:p w:rsidR="00FC029C" w:rsidRDefault="00FC029C" w:rsidP="00FC029C">
      <w:pPr>
        <w:pStyle w:val="DNUBrevtekst"/>
      </w:pPr>
    </w:p>
    <w:p w:rsidR="00FC029C" w:rsidRDefault="00FC029C" w:rsidP="00FC029C">
      <w:pPr>
        <w:pStyle w:val="DNUBrevtekst"/>
      </w:pPr>
      <w:r w:rsidRPr="00E3369C">
        <w:rPr>
          <w:b/>
        </w:rPr>
        <w:t>Fødselsnummer:</w:t>
      </w:r>
      <w:r>
        <w:t xml:space="preserve"> _______________________________</w:t>
      </w:r>
    </w:p>
    <w:p w:rsidR="00FC029C" w:rsidRDefault="00FC029C" w:rsidP="00FC029C">
      <w:pPr>
        <w:pStyle w:val="DNUBrevtekst"/>
      </w:pPr>
      <w:r>
        <w:fldChar w:fldCharType="begin"/>
      </w:r>
      <w:r>
        <w:instrText xml:space="preserve"> MERGEFIELD Fødselsnummer </w:instrText>
      </w:r>
      <w:r>
        <w:fldChar w:fldCharType="end"/>
      </w:r>
    </w:p>
    <w:p w:rsidR="00FC029C" w:rsidRDefault="00FC029C" w:rsidP="00FC029C">
      <w:pPr>
        <w:pStyle w:val="DNUBrevtekst"/>
      </w:pPr>
      <w:r w:rsidRPr="00E3369C">
        <w:rPr>
          <w:b/>
        </w:rPr>
        <w:t>Formål med attest:</w:t>
      </w:r>
      <w:r>
        <w:t xml:space="preserve"> Attesten er et ledd i et forebyggende tiltak for å f</w:t>
      </w:r>
      <w:r>
        <w:rPr>
          <w:rFonts w:ascii="Helvetica" w:hAnsi="Helvetica"/>
          <w:color w:val="333333"/>
          <w:sz w:val="23"/>
          <w:szCs w:val="23"/>
        </w:rPr>
        <w:t>orhindre at personer begår overgrep mot eller har skadelig innflytelse på mindreårige, og bidrar til å øke tilliten til at mindreårige tas hånd om av skikkede personer</w:t>
      </w:r>
      <w:r>
        <w:t>.</w:t>
      </w:r>
    </w:p>
    <w:p w:rsidR="00FC029C" w:rsidRDefault="00FC029C" w:rsidP="00FC029C">
      <w:pPr>
        <w:pStyle w:val="DNUBrevtekst"/>
      </w:pPr>
    </w:p>
    <w:p w:rsidR="00FC029C" w:rsidRDefault="00FC029C" w:rsidP="00FC029C">
      <w:pPr>
        <w:pStyle w:val="DNUBrevtekst"/>
      </w:pPr>
      <w:r w:rsidRPr="00E3369C">
        <w:rPr>
          <w:b/>
        </w:rPr>
        <w:t>Stillingsbeskrivelse:</w:t>
      </w:r>
      <w:r>
        <w:t xml:space="preserve"> Frivillige ledere i organisasjon med oppgaver knyttet til mindreårige.</w:t>
      </w:r>
    </w:p>
    <w:p w:rsidR="00FC029C" w:rsidRDefault="00FC029C" w:rsidP="00FC029C">
      <w:pPr>
        <w:pStyle w:val="DNUBrevtekst"/>
      </w:pPr>
    </w:p>
    <w:p w:rsidR="001A6FF3" w:rsidRDefault="001A6FF3" w:rsidP="001A6FF3">
      <w:pPr>
        <w:pStyle w:val="DNUBrevtekst"/>
      </w:pPr>
      <w:r>
        <w:rPr>
          <w:b/>
          <w:bCs/>
        </w:rPr>
        <w:t>Organisasjon:</w:t>
      </w:r>
      <w:r>
        <w:t xml:space="preserve"> Syvendedags Adventistkirken - _________________ menighet.</w:t>
      </w:r>
    </w:p>
    <w:p w:rsidR="00FC029C" w:rsidRDefault="00FC029C" w:rsidP="00FC029C">
      <w:pPr>
        <w:pStyle w:val="DNUBrevtekst"/>
      </w:pPr>
      <w:bookmarkStart w:id="0" w:name="_GoBack"/>
      <w:bookmarkEnd w:id="0"/>
    </w:p>
    <w:p w:rsidR="00FC029C" w:rsidRDefault="00FC029C" w:rsidP="00FC029C">
      <w:pPr>
        <w:pStyle w:val="DNUBrevtekst"/>
      </w:pPr>
      <w:r w:rsidRPr="00E3369C">
        <w:rPr>
          <w:b/>
        </w:rPr>
        <w:t>Lovhjemmel for politiattest:</w:t>
      </w:r>
      <w:r>
        <w:t xml:space="preserve"> Politiregisterloven av 28.5.2010 nr. 16 § 36 første ledd nr. 1, § 37 første ledd nr. 4 og § 39 første ledd.</w:t>
      </w:r>
    </w:p>
    <w:p w:rsidR="00FC029C" w:rsidRDefault="00FC029C" w:rsidP="00FC029C">
      <w:pPr>
        <w:pStyle w:val="DNUBrevtekst"/>
      </w:pPr>
    </w:p>
    <w:p w:rsidR="00FC029C" w:rsidRDefault="00FC029C" w:rsidP="00FC029C">
      <w:pPr>
        <w:pStyle w:val="DNUBrevtekst"/>
      </w:pPr>
    </w:p>
    <w:p w:rsidR="00FC029C" w:rsidRDefault="00FC029C" w:rsidP="00FC029C">
      <w:pPr>
        <w:pStyle w:val="DNUBrevtekst"/>
      </w:pPr>
      <w:r>
        <w:t>Underskrift (menighetens leder eller den som er utvalgt til oppgaven)</w:t>
      </w:r>
    </w:p>
    <w:p w:rsidR="00FC029C" w:rsidRDefault="00FC029C" w:rsidP="00FC029C">
      <w:pPr>
        <w:pStyle w:val="DNUBrevtekst"/>
      </w:pPr>
    </w:p>
    <w:p w:rsidR="00FC029C" w:rsidRPr="00687D0D" w:rsidRDefault="00FC029C" w:rsidP="00FC029C">
      <w:pPr>
        <w:pStyle w:val="DNUBrevtekst"/>
      </w:pPr>
      <w:r>
        <w:t>_______________________________________________________________</w:t>
      </w:r>
    </w:p>
    <w:p w:rsidR="00FC029C" w:rsidRPr="00FC029C" w:rsidRDefault="00FC029C" w:rsidP="00FC029C"/>
    <w:sectPr w:rsidR="00FC029C" w:rsidRPr="00FC02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985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E5A" w:rsidRDefault="00FE6E5A">
      <w:r>
        <w:separator/>
      </w:r>
    </w:p>
  </w:endnote>
  <w:endnote w:type="continuationSeparator" w:id="0">
    <w:p w:rsidR="00FE6E5A" w:rsidRDefault="00FE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BdCn BT">
    <w:altName w:val="Franklin Gothic Demi Cond"/>
    <w:charset w:val="00"/>
    <w:family w:val="swiss"/>
    <w:pitch w:val="variable"/>
    <w:sig w:usb0="00000001" w:usb1="00000000" w:usb2="00000000" w:usb3="00000000" w:csb0="0000001B" w:csb1="00000000"/>
  </w:font>
  <w:font w:name="C Futura Condensed">
    <w:altName w:val="Agency FB"/>
    <w:charset w:val="00"/>
    <w:family w:val="swiss"/>
    <w:pitch w:val="variable"/>
    <w:sig w:usb0="00000003" w:usb1="00000000" w:usb2="00000000" w:usb3="00000000" w:csb0="00000001" w:csb1="00000000"/>
  </w:font>
  <w:font w:name="Futura Lt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1A5" w:rsidRDefault="008271A5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AB1" w:rsidRDefault="00654AB1">
    <w:pPr>
      <w:pStyle w:val="Bunnteks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1A5" w:rsidRDefault="008271A5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E5A" w:rsidRDefault="00FE6E5A">
      <w:r>
        <w:separator/>
      </w:r>
    </w:p>
  </w:footnote>
  <w:footnote w:type="continuationSeparator" w:id="0">
    <w:p w:rsidR="00FE6E5A" w:rsidRDefault="00FE6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1A5" w:rsidRDefault="008271A5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1A5" w:rsidRDefault="008271A5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AB1" w:rsidRDefault="00654AB1">
    <w:pPr>
      <w:pStyle w:val="Topptekst"/>
    </w:pPr>
  </w:p>
  <w:p w:rsidR="00654AB1" w:rsidRDefault="00654AB1">
    <w:pPr>
      <w:pStyle w:val="Topptekst"/>
    </w:pPr>
  </w:p>
  <w:p w:rsidR="00654AB1" w:rsidRDefault="00654AB1">
    <w:pPr>
      <w:pStyle w:val="Topptekst"/>
    </w:pPr>
  </w:p>
  <w:p w:rsidR="00654AB1" w:rsidRDefault="00654AB1">
    <w:pPr>
      <w:pStyle w:val="Topptekst"/>
    </w:pPr>
  </w:p>
  <w:p w:rsidR="00654AB1" w:rsidRDefault="00654AB1">
    <w:pPr>
      <w:pStyle w:val="Topptekst"/>
    </w:pPr>
  </w:p>
  <w:p w:rsidR="00654AB1" w:rsidRDefault="00654AB1">
    <w:pPr>
      <w:pStyle w:val="Topptekst"/>
    </w:pPr>
  </w:p>
  <w:p w:rsidR="00654AB1" w:rsidRDefault="00654AB1">
    <w:pPr>
      <w:pStyle w:val="Topptekst"/>
    </w:pPr>
  </w:p>
  <w:p w:rsidR="00654AB1" w:rsidRDefault="00654AB1">
    <w:pPr>
      <w:pStyle w:val="Topptekst"/>
    </w:pPr>
  </w:p>
  <w:p w:rsidR="00654AB1" w:rsidRDefault="00654AB1">
    <w:pPr>
      <w:pStyle w:val="Topptekst"/>
    </w:pPr>
  </w:p>
  <w:p w:rsidR="00654AB1" w:rsidRDefault="00654AB1">
    <w:pPr>
      <w:pStyle w:val="Topptekst"/>
    </w:pPr>
  </w:p>
  <w:p w:rsidR="00654AB1" w:rsidRDefault="00654AB1">
    <w:pPr>
      <w:pStyle w:val="Topptekst"/>
    </w:pPr>
  </w:p>
  <w:p w:rsidR="00654AB1" w:rsidRDefault="00654AB1">
    <w:pPr>
      <w:pStyle w:val="Topptekst"/>
    </w:pPr>
  </w:p>
  <w:p w:rsidR="00654AB1" w:rsidRDefault="00662F3B">
    <w:pPr>
      <w:pStyle w:val="Topptekst"/>
    </w:pPr>
    <w:r>
      <w:rPr>
        <w:noProof/>
      </w:rPr>
      <w:drawing>
        <wp:anchor distT="0" distB="0" distL="114300" distR="114300" simplePos="0" relativeHeight="251661824" behindDoc="0" locked="1" layoutInCell="0" allowOverlap="1" wp14:anchorId="44AE37CD" wp14:editId="6A9F8A63">
          <wp:simplePos x="0" y="0"/>
          <wp:positionH relativeFrom="page">
            <wp:posOffset>1323975</wp:posOffset>
          </wp:positionH>
          <wp:positionV relativeFrom="page">
            <wp:posOffset>506730</wp:posOffset>
          </wp:positionV>
          <wp:extent cx="824230" cy="752475"/>
          <wp:effectExtent l="0" t="0" r="0" b="9525"/>
          <wp:wrapTopAndBottom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VAR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1E46">
      <w:rPr>
        <w:noProof/>
      </w:rPr>
      <w:drawing>
        <wp:anchor distT="0" distB="0" distL="114300" distR="114300" simplePos="0" relativeHeight="251662848" behindDoc="0" locked="1" layoutInCell="0" allowOverlap="1">
          <wp:simplePos x="0" y="0"/>
          <wp:positionH relativeFrom="column">
            <wp:posOffset>3054350</wp:posOffset>
          </wp:positionH>
          <wp:positionV relativeFrom="page">
            <wp:posOffset>713105</wp:posOffset>
          </wp:positionV>
          <wp:extent cx="1432800" cy="540000"/>
          <wp:effectExtent l="0" t="0" r="0" b="0"/>
          <wp:wrapTopAndBottom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DA Logo Norwegian name only black_3 lines cent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71A5"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 wp14:anchorId="4A014641" wp14:editId="2DF10D9F">
              <wp:simplePos x="0" y="0"/>
              <wp:positionH relativeFrom="page">
                <wp:posOffset>5861050</wp:posOffset>
              </wp:positionH>
              <wp:positionV relativeFrom="page">
                <wp:posOffset>2085975</wp:posOffset>
              </wp:positionV>
              <wp:extent cx="1188720" cy="120586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720" cy="1205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AB1" w:rsidRDefault="00654AB1">
                          <w:pPr>
                            <w:pStyle w:val="Overskrift1"/>
                            <w:rPr>
                              <w:rFonts w:ascii="Futura BdCn BT" w:hAnsi="Futura BdCn BT"/>
                              <w:b w:val="0"/>
                              <w:spacing w:val="10"/>
                            </w:rPr>
                          </w:pPr>
                        </w:p>
                        <w:p w:rsidR="00654AB1" w:rsidRDefault="00654AB1">
                          <w:pPr>
                            <w:rPr>
                              <w:rFonts w:ascii="C Futura Condensed" w:hAnsi="C Futura Condensed"/>
                              <w:sz w:val="16"/>
                            </w:rPr>
                          </w:pPr>
                        </w:p>
                        <w:p w:rsidR="00654AB1" w:rsidRPr="00FD7A8A" w:rsidRDefault="00654AB1">
                          <w:pPr>
                            <w:rPr>
                              <w:rFonts w:ascii="Futura LtCn BT" w:hAnsi="Futura LtCn BT"/>
                              <w:sz w:val="16"/>
                              <w:lang w:val="nn-NO"/>
                            </w:rPr>
                          </w:pPr>
                          <w:r w:rsidRPr="00FD7A8A">
                            <w:rPr>
                              <w:rFonts w:ascii="Futura LtCn BT" w:hAnsi="Futura LtCn BT"/>
                              <w:sz w:val="16"/>
                              <w:lang w:val="nn-NO"/>
                            </w:rPr>
                            <w:t>Vik</w:t>
                          </w:r>
                        </w:p>
                        <w:p w:rsidR="00654AB1" w:rsidRPr="00FD7A8A" w:rsidRDefault="00654AB1">
                          <w:pPr>
                            <w:rPr>
                              <w:rFonts w:ascii="Futura LtCn BT" w:hAnsi="Futura LtCn BT"/>
                              <w:sz w:val="16"/>
                              <w:lang w:val="nn-NO"/>
                            </w:rPr>
                          </w:pPr>
                          <w:r w:rsidRPr="00FD7A8A">
                            <w:rPr>
                              <w:rFonts w:ascii="Futura LtCn BT" w:hAnsi="Futura LtCn BT"/>
                              <w:sz w:val="16"/>
                              <w:lang w:val="nn-NO"/>
                            </w:rPr>
                            <w:t>Postboks 124</w:t>
                          </w:r>
                        </w:p>
                        <w:p w:rsidR="00654AB1" w:rsidRPr="00FD7A8A" w:rsidRDefault="00654AB1">
                          <w:pPr>
                            <w:rPr>
                              <w:rFonts w:ascii="Futura LtCn BT" w:hAnsi="Futura LtCn BT"/>
                              <w:sz w:val="16"/>
                              <w:lang w:val="nn-NO"/>
                            </w:rPr>
                          </w:pPr>
                          <w:r w:rsidRPr="00FD7A8A">
                            <w:rPr>
                              <w:rFonts w:ascii="Futura LtCn BT" w:hAnsi="Futura LtCn BT"/>
                              <w:sz w:val="16"/>
                              <w:lang w:val="nn-NO"/>
                            </w:rPr>
                            <w:t>3529 Røyse</w:t>
                          </w:r>
                        </w:p>
                        <w:p w:rsidR="00654AB1" w:rsidRPr="00FD7A8A" w:rsidRDefault="00654AB1">
                          <w:pPr>
                            <w:rPr>
                              <w:rFonts w:ascii="Futura LtCn BT" w:hAnsi="Futura LtCn BT"/>
                              <w:sz w:val="16"/>
                              <w:lang w:val="nn-NO"/>
                            </w:rPr>
                          </w:pPr>
                          <w:r w:rsidRPr="00FD7A8A">
                            <w:rPr>
                              <w:rFonts w:ascii="Futura LtCn BT" w:hAnsi="Futura LtCn BT"/>
                              <w:sz w:val="16"/>
                              <w:lang w:val="nn-NO"/>
                            </w:rPr>
                            <w:t>Telefon 32 16 16 70</w:t>
                          </w:r>
                        </w:p>
                        <w:p w:rsidR="00654AB1" w:rsidRDefault="00654AB1">
                          <w:pPr>
                            <w:rPr>
                              <w:rFonts w:ascii="Futura LtCn BT" w:hAnsi="Futura LtCn BT"/>
                              <w:sz w:val="16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Futura LtCn BT" w:hAnsi="Futura LtCn BT"/>
                              <w:sz w:val="16"/>
                              <w:lang w:val="de-DE"/>
                            </w:rPr>
                            <w:t>Telefaks</w:t>
                          </w:r>
                          <w:proofErr w:type="spellEnd"/>
                          <w:r>
                            <w:rPr>
                              <w:rFonts w:ascii="Futura LtCn BT" w:hAnsi="Futura LtCn BT"/>
                              <w:sz w:val="16"/>
                              <w:lang w:val="de-DE"/>
                            </w:rPr>
                            <w:t xml:space="preserve"> 32 16 16 71</w:t>
                          </w:r>
                        </w:p>
                        <w:p w:rsidR="00654AB1" w:rsidRDefault="00654AB1">
                          <w:pPr>
                            <w:rPr>
                              <w:rFonts w:ascii="Futura LtCn BT" w:hAnsi="Futura LtCn BT"/>
                              <w:sz w:val="16"/>
                              <w:lang w:val="de-DE"/>
                            </w:rPr>
                          </w:pPr>
                          <w:r>
                            <w:rPr>
                              <w:rFonts w:ascii="Futura LtCn BT" w:hAnsi="Futura LtCn BT"/>
                              <w:sz w:val="16"/>
                              <w:lang w:val="de-DE"/>
                            </w:rPr>
                            <w:t xml:space="preserve">E-post </w:t>
                          </w:r>
                          <w:r w:rsidR="00D06827">
                            <w:rPr>
                              <w:rFonts w:ascii="Futura LtCn BT" w:hAnsi="Futura LtCn BT"/>
                              <w:sz w:val="16"/>
                              <w:lang w:val="de-DE"/>
                            </w:rPr>
                            <w:t>post</w:t>
                          </w:r>
                          <w:r>
                            <w:rPr>
                              <w:rFonts w:ascii="Futura LtCn BT" w:hAnsi="Futura LtCn BT"/>
                              <w:sz w:val="16"/>
                              <w:lang w:val="de-DE"/>
                            </w:rPr>
                            <w:t>.dnu@adventist.no</w:t>
                          </w:r>
                        </w:p>
                        <w:p w:rsidR="00654AB1" w:rsidRDefault="00D06827">
                          <w:pPr>
                            <w:rPr>
                              <w:rFonts w:ascii="Futura LtCn BT" w:hAnsi="Futura LtCn BT"/>
                              <w:sz w:val="16"/>
                              <w:lang w:val="de-DE"/>
                            </w:rPr>
                          </w:pPr>
                          <w:r w:rsidRPr="00D06827">
                            <w:rPr>
                              <w:rFonts w:ascii="Futura LtCn BT" w:hAnsi="Futura LtCn BT"/>
                              <w:sz w:val="16"/>
                              <w:lang w:val="de-DE"/>
                            </w:rPr>
                            <w:t>http://www.adventist.no</w:t>
                          </w:r>
                        </w:p>
                        <w:p w:rsidR="00D06827" w:rsidRDefault="00D06827">
                          <w:pPr>
                            <w:rPr>
                              <w:rFonts w:ascii="C Futura Condensed" w:hAnsi="C Futura Condensed"/>
                              <w:sz w:val="16"/>
                              <w:lang w:val="de-DE"/>
                            </w:rPr>
                          </w:pPr>
                          <w:r>
                            <w:rPr>
                              <w:rFonts w:ascii="Futura LtCn BT" w:hAnsi="Futura LtCn BT"/>
                              <w:sz w:val="16"/>
                              <w:lang w:val="de-DE"/>
                            </w:rPr>
                            <w:t xml:space="preserve">Org. </w:t>
                          </w:r>
                          <w:proofErr w:type="spellStart"/>
                          <w:r>
                            <w:rPr>
                              <w:rFonts w:ascii="Futura LtCn BT" w:hAnsi="Futura LtCn BT"/>
                              <w:sz w:val="16"/>
                              <w:lang w:val="de-DE"/>
                            </w:rPr>
                            <w:t>nr.</w:t>
                          </w:r>
                          <w:proofErr w:type="spellEnd"/>
                          <w:r>
                            <w:rPr>
                              <w:rFonts w:ascii="Futura LtCn BT" w:hAnsi="Futura LtCn BT"/>
                              <w:sz w:val="16"/>
                              <w:lang w:val="de-DE"/>
                            </w:rPr>
                            <w:t>: 944 671 102</w:t>
                          </w:r>
                        </w:p>
                        <w:p w:rsidR="00654AB1" w:rsidRPr="00FD7A8A" w:rsidRDefault="00654AB1">
                          <w:pPr>
                            <w:rPr>
                              <w:lang w:val="nn-NO"/>
                            </w:rPr>
                          </w:pPr>
                        </w:p>
                        <w:p w:rsidR="00654AB1" w:rsidRPr="00FD7A8A" w:rsidRDefault="00654AB1">
                          <w:pPr>
                            <w:rPr>
                              <w:lang w:val="nn-NO"/>
                            </w:rPr>
                          </w:pPr>
                        </w:p>
                        <w:p w:rsidR="00654AB1" w:rsidRDefault="00654AB1">
                          <w:r>
                            <w:t>Vik</w:t>
                          </w:r>
                        </w:p>
                        <w:p w:rsidR="00654AB1" w:rsidRDefault="00654AB1">
                          <w:r>
                            <w:t>Postboks 124</w:t>
                          </w:r>
                        </w:p>
                        <w:p w:rsidR="00654AB1" w:rsidRDefault="00654AB1">
                          <w:r>
                            <w:t>3529 Røyse</w:t>
                          </w:r>
                        </w:p>
                        <w:p w:rsidR="00654AB1" w:rsidRDefault="00654AB1">
                          <w:r>
                            <w:t>Telefon 32 16 16 70</w:t>
                          </w:r>
                        </w:p>
                        <w:p w:rsidR="00654AB1" w:rsidRDefault="00654AB1">
                          <w:pPr>
                            <w:rPr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lang w:val="de-DE"/>
                            </w:rPr>
                            <w:t>Telefaks</w:t>
                          </w:r>
                          <w:proofErr w:type="spellEnd"/>
                          <w:r>
                            <w:rPr>
                              <w:lang w:val="de-DE"/>
                            </w:rPr>
                            <w:t xml:space="preserve"> 32 16 16 71</w:t>
                          </w:r>
                        </w:p>
                        <w:p w:rsidR="00654AB1" w:rsidRDefault="00654AB1">
                          <w:pPr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E-post sda.dnu@adventist.no</w:t>
                          </w:r>
                        </w:p>
                        <w:p w:rsidR="00654AB1" w:rsidRDefault="00654AB1">
                          <w:pPr>
                            <w:rPr>
                              <w:rFonts w:ascii="C Futura Condensed" w:hAnsi="C Futura Condensed"/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http://www.adventist.no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1464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61.5pt;margin-top:164.25pt;width:93.6pt;height:94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GYfrQIAAKo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" o:allowincell="f" filled="f" stroked="f">
              <v:textbox inset="0,0,0,0">
                <w:txbxContent>
                  <w:p w:rsidR="00654AB1" w:rsidRDefault="00654AB1">
                    <w:pPr>
                      <w:pStyle w:val="Overskrift1"/>
                      <w:rPr>
                        <w:rFonts w:ascii="Futura BdCn BT" w:hAnsi="Futura BdCn BT"/>
                        <w:b w:val="0"/>
                        <w:spacing w:val="10"/>
                      </w:rPr>
                    </w:pPr>
                  </w:p>
                  <w:p w:rsidR="00654AB1" w:rsidRDefault="00654AB1">
                    <w:pPr>
                      <w:rPr>
                        <w:rFonts w:ascii="C Futura Condensed" w:hAnsi="C Futura Condensed"/>
                        <w:sz w:val="16"/>
                      </w:rPr>
                    </w:pPr>
                  </w:p>
                  <w:p w:rsidR="00654AB1" w:rsidRPr="00FD7A8A" w:rsidRDefault="00654AB1">
                    <w:pPr>
                      <w:rPr>
                        <w:rFonts w:ascii="Futura LtCn BT" w:hAnsi="Futura LtCn BT"/>
                        <w:sz w:val="16"/>
                        <w:lang w:val="nn-NO"/>
                      </w:rPr>
                    </w:pPr>
                    <w:r w:rsidRPr="00FD7A8A">
                      <w:rPr>
                        <w:rFonts w:ascii="Futura LtCn BT" w:hAnsi="Futura LtCn BT"/>
                        <w:sz w:val="16"/>
                        <w:lang w:val="nn-NO"/>
                      </w:rPr>
                      <w:t>Vik</w:t>
                    </w:r>
                  </w:p>
                  <w:p w:rsidR="00654AB1" w:rsidRPr="00FD7A8A" w:rsidRDefault="00654AB1">
                    <w:pPr>
                      <w:rPr>
                        <w:rFonts w:ascii="Futura LtCn BT" w:hAnsi="Futura LtCn BT"/>
                        <w:sz w:val="16"/>
                        <w:lang w:val="nn-NO"/>
                      </w:rPr>
                    </w:pPr>
                    <w:r w:rsidRPr="00FD7A8A">
                      <w:rPr>
                        <w:rFonts w:ascii="Futura LtCn BT" w:hAnsi="Futura LtCn BT"/>
                        <w:sz w:val="16"/>
                        <w:lang w:val="nn-NO"/>
                      </w:rPr>
                      <w:t>Postboks 124</w:t>
                    </w:r>
                  </w:p>
                  <w:p w:rsidR="00654AB1" w:rsidRPr="00FD7A8A" w:rsidRDefault="00654AB1">
                    <w:pPr>
                      <w:rPr>
                        <w:rFonts w:ascii="Futura LtCn BT" w:hAnsi="Futura LtCn BT"/>
                        <w:sz w:val="16"/>
                        <w:lang w:val="nn-NO"/>
                      </w:rPr>
                    </w:pPr>
                    <w:r w:rsidRPr="00FD7A8A">
                      <w:rPr>
                        <w:rFonts w:ascii="Futura LtCn BT" w:hAnsi="Futura LtCn BT"/>
                        <w:sz w:val="16"/>
                        <w:lang w:val="nn-NO"/>
                      </w:rPr>
                      <w:t>3529 Røyse</w:t>
                    </w:r>
                  </w:p>
                  <w:p w:rsidR="00654AB1" w:rsidRPr="00FD7A8A" w:rsidRDefault="00654AB1">
                    <w:pPr>
                      <w:rPr>
                        <w:rFonts w:ascii="Futura LtCn BT" w:hAnsi="Futura LtCn BT"/>
                        <w:sz w:val="16"/>
                        <w:lang w:val="nn-NO"/>
                      </w:rPr>
                    </w:pPr>
                    <w:r w:rsidRPr="00FD7A8A">
                      <w:rPr>
                        <w:rFonts w:ascii="Futura LtCn BT" w:hAnsi="Futura LtCn BT"/>
                        <w:sz w:val="16"/>
                        <w:lang w:val="nn-NO"/>
                      </w:rPr>
                      <w:t>Telefon 32 16 16 70</w:t>
                    </w:r>
                  </w:p>
                  <w:p w:rsidR="00654AB1" w:rsidRDefault="00654AB1">
                    <w:pPr>
                      <w:rPr>
                        <w:rFonts w:ascii="Futura LtCn BT" w:hAnsi="Futura LtCn BT"/>
                        <w:sz w:val="16"/>
                        <w:lang w:val="de-DE"/>
                      </w:rPr>
                    </w:pPr>
                    <w:proofErr w:type="spellStart"/>
                    <w:r>
                      <w:rPr>
                        <w:rFonts w:ascii="Futura LtCn BT" w:hAnsi="Futura LtCn BT"/>
                        <w:sz w:val="16"/>
                        <w:lang w:val="de-DE"/>
                      </w:rPr>
                      <w:t>Telefaks</w:t>
                    </w:r>
                    <w:proofErr w:type="spellEnd"/>
                    <w:r>
                      <w:rPr>
                        <w:rFonts w:ascii="Futura LtCn BT" w:hAnsi="Futura LtCn BT"/>
                        <w:sz w:val="16"/>
                        <w:lang w:val="de-DE"/>
                      </w:rPr>
                      <w:t xml:space="preserve"> 32 16 16 71</w:t>
                    </w:r>
                  </w:p>
                  <w:p w:rsidR="00654AB1" w:rsidRDefault="00654AB1">
                    <w:pPr>
                      <w:rPr>
                        <w:rFonts w:ascii="Futura LtCn BT" w:hAnsi="Futura LtCn BT"/>
                        <w:sz w:val="16"/>
                        <w:lang w:val="de-DE"/>
                      </w:rPr>
                    </w:pPr>
                    <w:r>
                      <w:rPr>
                        <w:rFonts w:ascii="Futura LtCn BT" w:hAnsi="Futura LtCn BT"/>
                        <w:sz w:val="16"/>
                        <w:lang w:val="de-DE"/>
                      </w:rPr>
                      <w:t xml:space="preserve">E-post </w:t>
                    </w:r>
                    <w:r w:rsidR="00D06827">
                      <w:rPr>
                        <w:rFonts w:ascii="Futura LtCn BT" w:hAnsi="Futura LtCn BT"/>
                        <w:sz w:val="16"/>
                        <w:lang w:val="de-DE"/>
                      </w:rPr>
                      <w:t>post</w:t>
                    </w:r>
                    <w:r>
                      <w:rPr>
                        <w:rFonts w:ascii="Futura LtCn BT" w:hAnsi="Futura LtCn BT"/>
                        <w:sz w:val="16"/>
                        <w:lang w:val="de-DE"/>
                      </w:rPr>
                      <w:t>.dnu@adventist.no</w:t>
                    </w:r>
                  </w:p>
                  <w:p w:rsidR="00654AB1" w:rsidRDefault="00D06827">
                    <w:pPr>
                      <w:rPr>
                        <w:rFonts w:ascii="Futura LtCn BT" w:hAnsi="Futura LtCn BT"/>
                        <w:sz w:val="16"/>
                        <w:lang w:val="de-DE"/>
                      </w:rPr>
                    </w:pPr>
                    <w:r w:rsidRPr="00D06827">
                      <w:rPr>
                        <w:rFonts w:ascii="Futura LtCn BT" w:hAnsi="Futura LtCn BT"/>
                        <w:sz w:val="16"/>
                        <w:lang w:val="de-DE"/>
                      </w:rPr>
                      <w:t>http://www.adventist.no</w:t>
                    </w:r>
                  </w:p>
                  <w:p w:rsidR="00D06827" w:rsidRDefault="00D06827">
                    <w:pPr>
                      <w:rPr>
                        <w:rFonts w:ascii="C Futura Condensed" w:hAnsi="C Futura Condensed"/>
                        <w:sz w:val="16"/>
                        <w:lang w:val="de-DE"/>
                      </w:rPr>
                    </w:pPr>
                    <w:r>
                      <w:rPr>
                        <w:rFonts w:ascii="Futura LtCn BT" w:hAnsi="Futura LtCn BT"/>
                        <w:sz w:val="16"/>
                        <w:lang w:val="de-DE"/>
                      </w:rPr>
                      <w:t xml:space="preserve">Org. </w:t>
                    </w:r>
                    <w:proofErr w:type="spellStart"/>
                    <w:r>
                      <w:rPr>
                        <w:rFonts w:ascii="Futura LtCn BT" w:hAnsi="Futura LtCn BT"/>
                        <w:sz w:val="16"/>
                        <w:lang w:val="de-DE"/>
                      </w:rPr>
                      <w:t>nr.</w:t>
                    </w:r>
                    <w:proofErr w:type="spellEnd"/>
                    <w:r>
                      <w:rPr>
                        <w:rFonts w:ascii="Futura LtCn BT" w:hAnsi="Futura LtCn BT"/>
                        <w:sz w:val="16"/>
                        <w:lang w:val="de-DE"/>
                      </w:rPr>
                      <w:t>: 944 671 102</w:t>
                    </w:r>
                  </w:p>
                  <w:p w:rsidR="00654AB1" w:rsidRPr="00FD7A8A" w:rsidRDefault="00654AB1">
                    <w:pPr>
                      <w:rPr>
                        <w:lang w:val="nn-NO"/>
                      </w:rPr>
                    </w:pPr>
                  </w:p>
                  <w:p w:rsidR="00654AB1" w:rsidRPr="00FD7A8A" w:rsidRDefault="00654AB1">
                    <w:pPr>
                      <w:rPr>
                        <w:lang w:val="nn-NO"/>
                      </w:rPr>
                    </w:pPr>
                  </w:p>
                  <w:p w:rsidR="00654AB1" w:rsidRDefault="00654AB1">
                    <w:r>
                      <w:t>Vik</w:t>
                    </w:r>
                  </w:p>
                  <w:p w:rsidR="00654AB1" w:rsidRDefault="00654AB1">
                    <w:r>
                      <w:t>Postboks 124</w:t>
                    </w:r>
                  </w:p>
                  <w:p w:rsidR="00654AB1" w:rsidRDefault="00654AB1">
                    <w:r>
                      <w:t>3529 Røyse</w:t>
                    </w:r>
                  </w:p>
                  <w:p w:rsidR="00654AB1" w:rsidRDefault="00654AB1">
                    <w:r>
                      <w:t>Telefon 32 16 16 70</w:t>
                    </w:r>
                  </w:p>
                  <w:p w:rsidR="00654AB1" w:rsidRDefault="00654AB1">
                    <w:pPr>
                      <w:rPr>
                        <w:lang w:val="de-DE"/>
                      </w:rPr>
                    </w:pPr>
                    <w:proofErr w:type="spellStart"/>
                    <w:r>
                      <w:rPr>
                        <w:lang w:val="de-DE"/>
                      </w:rPr>
                      <w:t>Telefaks</w:t>
                    </w:r>
                    <w:proofErr w:type="spellEnd"/>
                    <w:r>
                      <w:rPr>
                        <w:lang w:val="de-DE"/>
                      </w:rPr>
                      <w:t xml:space="preserve"> 32 16 16 71</w:t>
                    </w:r>
                  </w:p>
                  <w:p w:rsidR="00654AB1" w:rsidRDefault="00654AB1">
                    <w:pPr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E-post sda.dnu@adventist.no</w:t>
                    </w:r>
                  </w:p>
                  <w:p w:rsidR="00654AB1" w:rsidRDefault="00654AB1">
                    <w:pPr>
                      <w:rPr>
                        <w:rFonts w:ascii="C Futura Condensed" w:hAnsi="C Futura Condensed"/>
                        <w:lang w:val="de-DE"/>
                      </w:rPr>
                    </w:pPr>
                    <w:r>
                      <w:rPr>
                        <w:lang w:val="de-DE"/>
                      </w:rPr>
                      <w:t>http://www.adventist.no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271A5"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0" allowOverlap="1" wp14:anchorId="13A456B8" wp14:editId="229F8F09">
              <wp:simplePos x="0" y="0"/>
              <wp:positionH relativeFrom="page">
                <wp:posOffset>5861050</wp:posOffset>
              </wp:positionH>
              <wp:positionV relativeFrom="page">
                <wp:posOffset>1151890</wp:posOffset>
              </wp:positionV>
              <wp:extent cx="1280160" cy="3657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016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AB1" w:rsidRDefault="00654AB1">
                          <w:pPr>
                            <w:pStyle w:val="Overskrift2"/>
                            <w:rPr>
                              <w:rFonts w:ascii="Futura BdCn BT" w:hAnsi="Futura BdCn BT"/>
                              <w:b w:val="0"/>
                              <w:spacing w:val="10"/>
                            </w:rPr>
                          </w:pPr>
                          <w:r>
                            <w:rPr>
                              <w:rFonts w:ascii="Futura BdCn BT" w:hAnsi="Futura BdCn BT"/>
                              <w:b w:val="0"/>
                              <w:spacing w:val="10"/>
                            </w:rPr>
                            <w:t>Den norske union</w:t>
                          </w:r>
                        </w:p>
                        <w:p w:rsidR="00654AB1" w:rsidRDefault="00654A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A456B8" id="Text Box 2" o:spid="_x0000_s1027" type="#_x0000_t202" style="position:absolute;margin-left:461.5pt;margin-top:90.7pt;width:100.8pt;height:28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nOHrg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" o:allowincell="f" filled="f" stroked="f">
              <v:textbox inset="0,0,0,0">
                <w:txbxContent>
                  <w:p w:rsidR="00654AB1" w:rsidRDefault="00654AB1">
                    <w:pPr>
                      <w:pStyle w:val="Overskrift2"/>
                      <w:rPr>
                        <w:rFonts w:ascii="Futura BdCn BT" w:hAnsi="Futura BdCn BT"/>
                        <w:b w:val="0"/>
                        <w:spacing w:val="10"/>
                      </w:rPr>
                    </w:pPr>
                    <w:r>
                      <w:rPr>
                        <w:rFonts w:ascii="Futura BdCn BT" w:hAnsi="Futura BdCn BT"/>
                        <w:b w:val="0"/>
                        <w:spacing w:val="10"/>
                      </w:rPr>
                      <w:t>Den norske union</w:t>
                    </w:r>
                  </w:p>
                  <w:p w:rsidR="00654AB1" w:rsidRDefault="00654AB1"/>
                </w:txbxContent>
              </v:textbox>
              <w10:wrap anchorx="page" anchory="page"/>
              <w10:anchorlock/>
            </v:shape>
          </w:pict>
        </mc:Fallback>
      </mc:AlternateContent>
    </w:r>
    <w:r w:rsidR="008271A5"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0" allowOverlap="1" wp14:anchorId="5E3F1CF7" wp14:editId="3647219F">
              <wp:simplePos x="0" y="0"/>
              <wp:positionH relativeFrom="page">
                <wp:posOffset>5760720</wp:posOffset>
              </wp:positionH>
              <wp:positionV relativeFrom="page">
                <wp:posOffset>0</wp:posOffset>
              </wp:positionV>
              <wp:extent cx="0" cy="128016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28016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639F61" id="Line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3.6pt,0" to="453.6pt,1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" o:allowincell="f" strokeweight=".5pt">
              <w10:wrap anchorx="page" anchory="page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29C"/>
    <w:rsid w:val="00153DC3"/>
    <w:rsid w:val="001A6FF3"/>
    <w:rsid w:val="003E09F4"/>
    <w:rsid w:val="00654AB1"/>
    <w:rsid w:val="00662F3B"/>
    <w:rsid w:val="00802995"/>
    <w:rsid w:val="008271A5"/>
    <w:rsid w:val="00954872"/>
    <w:rsid w:val="00AB5BE5"/>
    <w:rsid w:val="00B360A1"/>
    <w:rsid w:val="00C0228C"/>
    <w:rsid w:val="00C31E46"/>
    <w:rsid w:val="00D06827"/>
    <w:rsid w:val="00D37B68"/>
    <w:rsid w:val="00E32F2F"/>
    <w:rsid w:val="00FC029C"/>
    <w:rsid w:val="00FD7A8A"/>
    <w:rsid w:val="00FE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79C774E-5FB7-49CE-8B14-C10C4E76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16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i/>
      <w:sz w:val="16"/>
    </w:rPr>
  </w:style>
  <w:style w:type="paragraph" w:styleId="Overskrift3">
    <w:name w:val="heading 3"/>
    <w:basedOn w:val="Normal"/>
    <w:next w:val="DNUBrevtekst"/>
    <w:qFormat/>
    <w:pPr>
      <w:keepNext/>
      <w:outlineLvl w:val="2"/>
    </w:pPr>
    <w:rPr>
      <w:b/>
      <w:cap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Brdtekst">
    <w:name w:val="Body Text"/>
    <w:basedOn w:val="Normal"/>
  </w:style>
  <w:style w:type="paragraph" w:customStyle="1" w:styleId="Brevtekst">
    <w:name w:val="Brevtekst"/>
    <w:basedOn w:val="Normal"/>
    <w:pPr>
      <w:spacing w:after="120"/>
    </w:pPr>
  </w:style>
  <w:style w:type="paragraph" w:customStyle="1" w:styleId="DNUBrevtekst">
    <w:name w:val="DNU Brevtekst"/>
    <w:basedOn w:val="Normal"/>
    <w:pPr>
      <w:spacing w:after="120"/>
      <w:jc w:val="both"/>
    </w:pPr>
  </w:style>
  <w:style w:type="paragraph" w:customStyle="1" w:styleId="DNUOverskrift">
    <w:name w:val="DNU Overskrift"/>
    <w:basedOn w:val="Overskrift3"/>
    <w:next w:val="DNUBrevtekst"/>
    <w:pPr>
      <w:spacing w:after="120"/>
    </w:pPr>
  </w:style>
  <w:style w:type="character" w:styleId="Hyperkobling">
    <w:name w:val="Hyperlink"/>
    <w:basedOn w:val="Standardskriftforavsnitt"/>
    <w:rsid w:val="00D068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4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Maler\DNU%20maler\DNU%20Brev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DNU Brev.dotx</Template>
  <TotalTime>5</TotalTime>
  <Pages>1</Pages>
  <Words>146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Solveig Krusholm</dc:creator>
  <cp:lastModifiedBy>Solveig Krusholm</cp:lastModifiedBy>
  <cp:revision>3</cp:revision>
  <cp:lastPrinted>2014-12-31T10:11:00Z</cp:lastPrinted>
  <dcterms:created xsi:type="dcterms:W3CDTF">2015-12-02T10:04:00Z</dcterms:created>
  <dcterms:modified xsi:type="dcterms:W3CDTF">2015-12-07T10:01:00Z</dcterms:modified>
</cp:coreProperties>
</file>